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BC" w:rsidRDefault="0039130B" w:rsidP="0028517B">
      <w:pPr>
        <w:rPr>
          <w:lang w:val="nb-NO"/>
        </w:rPr>
      </w:pPr>
      <w:r>
        <w:rPr>
          <w:lang w:val="nb-NO"/>
        </w:rPr>
        <w:t>Til kretsens årsmøte 15. februar 2013</w:t>
      </w:r>
    </w:p>
    <w:p w:rsidR="0039130B" w:rsidRDefault="0039130B" w:rsidP="0028517B">
      <w:pPr>
        <w:rPr>
          <w:lang w:val="nb-NO"/>
        </w:rPr>
      </w:pPr>
    </w:p>
    <w:p w:rsidR="0039130B" w:rsidRDefault="0039130B" w:rsidP="0039130B">
      <w:pPr>
        <w:pStyle w:val="Overskrift1"/>
        <w:rPr>
          <w:lang w:val="nb-NO"/>
        </w:rPr>
      </w:pPr>
    </w:p>
    <w:p w:rsidR="0039130B" w:rsidRDefault="0039130B" w:rsidP="0039130B">
      <w:pPr>
        <w:pStyle w:val="Overskrift1"/>
        <w:rPr>
          <w:lang w:val="nb-NO"/>
        </w:rPr>
      </w:pPr>
    </w:p>
    <w:p w:rsidR="0039130B" w:rsidRDefault="0039130B" w:rsidP="0039130B">
      <w:pPr>
        <w:pStyle w:val="Overskrift1"/>
        <w:rPr>
          <w:lang w:val="nb-NO"/>
        </w:rPr>
      </w:pPr>
      <w:bookmarkStart w:id="0" w:name="_GoBack"/>
      <w:bookmarkEnd w:id="0"/>
      <w:r>
        <w:rPr>
          <w:lang w:val="nb-NO"/>
        </w:rPr>
        <w:t>RAPPORT 2012 FRA KANOGRUPPE ØST</w:t>
      </w:r>
    </w:p>
    <w:p w:rsidR="0039130B" w:rsidRDefault="0039130B" w:rsidP="0028517B">
      <w:pPr>
        <w:rPr>
          <w:lang w:val="nb-NO"/>
        </w:rPr>
      </w:pPr>
    </w:p>
    <w:p w:rsidR="0039130B" w:rsidRDefault="0039130B" w:rsidP="0028517B">
      <w:pPr>
        <w:rPr>
          <w:lang w:val="nb-NO"/>
        </w:rPr>
      </w:pPr>
    </w:p>
    <w:p w:rsidR="0039130B" w:rsidRDefault="0039130B" w:rsidP="0028517B">
      <w:pPr>
        <w:rPr>
          <w:lang w:val="nb-NO"/>
        </w:rPr>
      </w:pPr>
      <w:r>
        <w:rPr>
          <w:lang w:val="nb-NO"/>
        </w:rPr>
        <w:t>Kanohengeren er fortsatt plassert hos Gjøvik speidergruppe, fysisk i Trondhjemsvegen 87 på Gjøvik.</w:t>
      </w:r>
    </w:p>
    <w:p w:rsidR="0039130B" w:rsidRDefault="0039130B" w:rsidP="0028517B">
      <w:pPr>
        <w:rPr>
          <w:lang w:val="nb-NO"/>
        </w:rPr>
      </w:pPr>
    </w:p>
    <w:p w:rsidR="0039130B" w:rsidRDefault="0039130B" w:rsidP="0028517B">
      <w:pPr>
        <w:rPr>
          <w:lang w:val="nb-NO"/>
        </w:rPr>
      </w:pPr>
      <w:r>
        <w:rPr>
          <w:lang w:val="nb-NO"/>
        </w:rPr>
        <w:t>I år har roverne i gruppa hatt en større runde med vedlikehold på vester og ellers er mindre ting fikset.</w:t>
      </w:r>
    </w:p>
    <w:p w:rsidR="0039130B" w:rsidRDefault="0039130B" w:rsidP="0028517B">
      <w:pPr>
        <w:rPr>
          <w:lang w:val="nb-NO"/>
        </w:rPr>
      </w:pPr>
    </w:p>
    <w:p w:rsidR="0039130B" w:rsidRDefault="0039130B" w:rsidP="0028517B">
      <w:pPr>
        <w:rPr>
          <w:lang w:val="nb-NO"/>
        </w:rPr>
      </w:pPr>
      <w:r>
        <w:rPr>
          <w:lang w:val="nb-NO"/>
        </w:rPr>
        <w:t>Kanoene er blitt brukt en del av speidergruppa selv; kanomøte for flokk og tropp, kanoleir i Telemarks kanal for troppen.</w:t>
      </w:r>
    </w:p>
    <w:p w:rsidR="0039130B" w:rsidRDefault="0039130B" w:rsidP="0028517B">
      <w:pPr>
        <w:rPr>
          <w:lang w:val="nb-NO"/>
        </w:rPr>
      </w:pPr>
    </w:p>
    <w:p w:rsidR="0039130B" w:rsidRDefault="0039130B" w:rsidP="0028517B">
      <w:pPr>
        <w:rPr>
          <w:lang w:val="nb-NO"/>
        </w:rPr>
      </w:pPr>
      <w:r>
        <w:rPr>
          <w:lang w:val="nb-NO"/>
        </w:rPr>
        <w:t>I tillegg har det vært noe utleie utenom Speider’n til bursdagsbruk og skoleklasse. Takket være dette, er det i år noe bedre inntekt på kanoene enn de siste årene. Gruppa har tjent ca 4000,- på utleie i 2012. Det betyr at vi i 2013 kan se litt mer på om vi ikke skal fornye flere vester og årer.</w:t>
      </w:r>
    </w:p>
    <w:p w:rsidR="0039130B" w:rsidRDefault="0039130B" w:rsidP="0028517B">
      <w:pPr>
        <w:rPr>
          <w:lang w:val="nb-NO"/>
        </w:rPr>
      </w:pPr>
    </w:p>
    <w:p w:rsidR="0039130B" w:rsidRDefault="0039130B" w:rsidP="0028517B">
      <w:pPr>
        <w:rPr>
          <w:lang w:val="nb-NO"/>
        </w:rPr>
      </w:pPr>
      <w:r>
        <w:rPr>
          <w:lang w:val="nb-NO"/>
        </w:rPr>
        <w:t>Det er lite utlån til andre speidergrupper for tiden, delvis pga. at Biri har egne kanoer og at vi ikke er så mange aktive grupper i regionen. Vi satser allikevel fortsatt på å få mer aktivitet, og vil gå ut internt i kretsen og også eksternt med priser og informasjon når våren nærmer seg.</w:t>
      </w:r>
    </w:p>
    <w:p w:rsidR="0039130B" w:rsidRDefault="0039130B" w:rsidP="0028517B">
      <w:pPr>
        <w:rPr>
          <w:lang w:val="nb-NO"/>
        </w:rPr>
      </w:pPr>
    </w:p>
    <w:p w:rsidR="0039130B" w:rsidRDefault="0039130B" w:rsidP="0028517B">
      <w:pPr>
        <w:rPr>
          <w:lang w:val="nb-NO"/>
        </w:rPr>
      </w:pPr>
    </w:p>
    <w:p w:rsidR="0039130B" w:rsidRDefault="0039130B" w:rsidP="0028517B">
      <w:pPr>
        <w:rPr>
          <w:lang w:val="nb-NO"/>
        </w:rPr>
      </w:pPr>
      <w:r>
        <w:rPr>
          <w:lang w:val="nb-NO"/>
        </w:rPr>
        <w:t>For Gjøvik speidergruppe</w:t>
      </w:r>
    </w:p>
    <w:p w:rsidR="0039130B" w:rsidRPr="0039130B" w:rsidRDefault="0039130B" w:rsidP="0028517B">
      <w:pPr>
        <w:rPr>
          <w:i/>
          <w:lang w:val="nb-NO"/>
        </w:rPr>
      </w:pPr>
      <w:r>
        <w:rPr>
          <w:i/>
          <w:lang w:val="nb-NO"/>
        </w:rPr>
        <w:t>Nils-Fredrik Pedersen</w:t>
      </w:r>
    </w:p>
    <w:sectPr w:rsidR="0039130B" w:rsidRPr="0039130B" w:rsidSect="008B5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7" w:right="1134" w:bottom="1134" w:left="1134" w:header="567" w:footer="113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31" w:rsidRDefault="00525431">
      <w:r>
        <w:separator/>
      </w:r>
    </w:p>
  </w:endnote>
  <w:endnote w:type="continuationSeparator" w:id="0">
    <w:p w:rsidR="00525431" w:rsidRDefault="0052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0E" w:rsidRDefault="00755E0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9D5" w:rsidRPr="0028517B" w:rsidRDefault="00B279D5" w:rsidP="00B279D5">
    <w:pPr>
      <w:pBdr>
        <w:top w:val="single" w:sz="12" w:space="1" w:color="auto"/>
      </w:pBd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rPr>
        <w:sz w:val="16"/>
        <w:szCs w:val="16"/>
        <w:lang w:val="nb-NO"/>
      </w:rPr>
    </w:pPr>
    <w:r>
      <w:rPr>
        <w:sz w:val="16"/>
        <w:szCs w:val="16"/>
        <w:lang w:val="nb-NO"/>
      </w:rPr>
      <w:t>Foretaksnummer: 988 117 935</w:t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  <w:t>Kontonummer: 2050.22.18116</w:t>
    </w:r>
  </w:p>
  <w:p w:rsidR="00B279D5" w:rsidRPr="0028517B" w:rsidRDefault="00B279D5" w:rsidP="00B279D5">
    <w:pPr>
      <w:pBdr>
        <w:top w:val="single" w:sz="12" w:space="1" w:color="auto"/>
      </w:pBd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rPr>
        <w:sz w:val="20"/>
        <w:lang w:val="nb-NO"/>
      </w:rPr>
    </w:pPr>
    <w:r w:rsidRPr="0028517B">
      <w:rPr>
        <w:lang w:val="nb-NO"/>
      </w:rPr>
      <w:t xml:space="preserve">Gruppeleder: </w:t>
    </w:r>
    <w:r w:rsidRPr="0028517B">
      <w:rPr>
        <w:sz w:val="20"/>
        <w:lang w:val="nb-NO"/>
      </w:rPr>
      <w:t xml:space="preserve">Nils-Fredrik Pedersen, </w:t>
    </w:r>
    <w:r>
      <w:rPr>
        <w:sz w:val="20"/>
        <w:lang w:val="nb-NO"/>
      </w:rPr>
      <w:t>Trondhjemsvegen 87, 2825</w:t>
    </w:r>
    <w:r w:rsidRPr="0028517B">
      <w:rPr>
        <w:sz w:val="20"/>
        <w:lang w:val="nb-NO"/>
      </w:rPr>
      <w:t xml:space="preserve"> </w:t>
    </w:r>
    <w:r>
      <w:rPr>
        <w:sz w:val="20"/>
        <w:lang w:val="nb-NO"/>
      </w:rPr>
      <w:t>GJØVIK</w:t>
    </w:r>
    <w:r w:rsidRPr="0028517B">
      <w:rPr>
        <w:sz w:val="20"/>
        <w:lang w:val="nb-NO"/>
      </w:rPr>
      <w:t xml:space="preserve"> Tel </w:t>
    </w:r>
    <w:r>
      <w:rPr>
        <w:sz w:val="20"/>
        <w:lang w:val="nb-NO"/>
      </w:rPr>
      <w:t>mob</w:t>
    </w:r>
    <w:r w:rsidRPr="0028517B">
      <w:rPr>
        <w:sz w:val="20"/>
        <w:lang w:val="nb-NO"/>
      </w:rPr>
      <w:t xml:space="preserve"> </w:t>
    </w:r>
    <w:r>
      <w:rPr>
        <w:sz w:val="20"/>
        <w:lang w:val="nb-NO"/>
      </w:rPr>
      <w:t>926 27 699</w:t>
    </w:r>
    <w:r w:rsidRPr="0028517B">
      <w:rPr>
        <w:sz w:val="20"/>
        <w:lang w:val="nb-NO"/>
      </w:rPr>
      <w:t xml:space="preserve"> jobb 61 </w:t>
    </w:r>
    <w:r>
      <w:rPr>
        <w:sz w:val="20"/>
        <w:lang w:val="nb-NO"/>
      </w:rPr>
      <w:t>14 94 22</w:t>
    </w:r>
  </w:p>
  <w:p w:rsidR="00B279D5" w:rsidRDefault="00B279D5" w:rsidP="00B279D5">
    <w:pPr>
      <w:pBdr>
        <w:top w:val="single" w:sz="12" w:space="1" w:color="auto"/>
      </w:pBd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rPr>
        <w:rFonts w:ascii="Arial" w:hAnsi="Arial"/>
        <w:sz w:val="20"/>
        <w:lang w:val="nb-NO"/>
      </w:rPr>
    </w:pPr>
    <w:r w:rsidRPr="0028517B">
      <w:rPr>
        <w:sz w:val="20"/>
        <w:lang w:val="nb-NO"/>
      </w:rPr>
      <w:t>nils-fredrik.pedersen@oppland.org</w:t>
    </w:r>
  </w:p>
  <w:p w:rsidR="00F06E81" w:rsidRDefault="0039130B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19" w:lineRule="exact"/>
      <w:jc w:val="center"/>
      <w:rPr>
        <w:lang w:val="nb-NO"/>
      </w:rPr>
    </w:pPr>
    <w:r>
      <w:rPr>
        <w:noProof/>
        <w:snapToGrid/>
        <w:lang w:val="nb-NO"/>
      </w:rPr>
      <mc:AlternateContent>
        <mc:Choice Requires="wps">
          <w:drawing>
            <wp:anchor distT="0" distB="0" distL="114300" distR="114300" simplePos="0" relativeHeight="251655680" behindDoc="1" locked="1" layoutInCell="0" allowOverlap="1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120130" cy="12065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.7pt;margin-top:0;width:481.9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" o:allowincell="f" fillcolor="black" stroked="f" strokeweight="0">
              <w10:wrap anchorx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7B" w:rsidRPr="0028517B" w:rsidRDefault="0028517B" w:rsidP="0028517B">
    <w:pPr>
      <w:pBdr>
        <w:top w:val="single" w:sz="12" w:space="1" w:color="auto"/>
      </w:pBd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rPr>
        <w:sz w:val="16"/>
        <w:szCs w:val="16"/>
        <w:lang w:val="nb-NO"/>
      </w:rPr>
    </w:pPr>
    <w:r>
      <w:rPr>
        <w:sz w:val="16"/>
        <w:szCs w:val="16"/>
        <w:lang w:val="nb-NO"/>
      </w:rPr>
      <w:t>Foretaksnummer: 988 117 935</w:t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  <w:t xml:space="preserve">Kontonummer: </w:t>
    </w:r>
    <w:r w:rsidR="00755E0E">
      <w:rPr>
        <w:sz w:val="16"/>
        <w:szCs w:val="16"/>
        <w:lang w:val="nb-NO"/>
      </w:rPr>
      <w:t>2010.22</w:t>
    </w:r>
    <w:r>
      <w:rPr>
        <w:sz w:val="16"/>
        <w:szCs w:val="16"/>
        <w:lang w:val="nb-NO"/>
      </w:rPr>
      <w:t>.</w:t>
    </w:r>
    <w:r w:rsidR="00755E0E">
      <w:rPr>
        <w:sz w:val="16"/>
        <w:szCs w:val="16"/>
        <w:lang w:val="nb-NO"/>
      </w:rPr>
      <w:t>27728</w:t>
    </w:r>
  </w:p>
  <w:p w:rsidR="00F06E81" w:rsidRPr="0028517B" w:rsidRDefault="00F06E81">
    <w:pPr>
      <w:pBdr>
        <w:top w:val="single" w:sz="12" w:space="1" w:color="auto"/>
      </w:pBd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rPr>
        <w:sz w:val="20"/>
        <w:lang w:val="nb-NO"/>
      </w:rPr>
    </w:pPr>
    <w:r w:rsidRPr="0028517B">
      <w:rPr>
        <w:lang w:val="nb-NO"/>
      </w:rPr>
      <w:t xml:space="preserve">Gruppeleder: </w:t>
    </w:r>
    <w:r w:rsidRPr="0028517B">
      <w:rPr>
        <w:sz w:val="20"/>
        <w:lang w:val="nb-NO"/>
      </w:rPr>
      <w:t xml:space="preserve">Nils-Fredrik Pedersen, </w:t>
    </w:r>
    <w:r w:rsidR="000657A5">
      <w:rPr>
        <w:sz w:val="20"/>
        <w:lang w:val="nb-NO"/>
      </w:rPr>
      <w:t>Trondhjemsvegen 87, 2825</w:t>
    </w:r>
    <w:r w:rsidRPr="0028517B">
      <w:rPr>
        <w:sz w:val="20"/>
        <w:lang w:val="nb-NO"/>
      </w:rPr>
      <w:t xml:space="preserve"> </w:t>
    </w:r>
    <w:r w:rsidR="000657A5">
      <w:rPr>
        <w:sz w:val="20"/>
        <w:lang w:val="nb-NO"/>
      </w:rPr>
      <w:t>GJØVIK</w:t>
    </w:r>
    <w:r w:rsidRPr="0028517B">
      <w:rPr>
        <w:sz w:val="20"/>
        <w:lang w:val="nb-NO"/>
      </w:rPr>
      <w:t xml:space="preserve"> Tel </w:t>
    </w:r>
    <w:r w:rsidR="000657A5">
      <w:rPr>
        <w:sz w:val="20"/>
        <w:lang w:val="nb-NO"/>
      </w:rPr>
      <w:t>mob</w:t>
    </w:r>
    <w:r w:rsidRPr="0028517B">
      <w:rPr>
        <w:sz w:val="20"/>
        <w:lang w:val="nb-NO"/>
      </w:rPr>
      <w:t xml:space="preserve"> </w:t>
    </w:r>
    <w:r w:rsidR="000657A5">
      <w:rPr>
        <w:sz w:val="20"/>
        <w:lang w:val="nb-NO"/>
      </w:rPr>
      <w:t>926 27 699</w:t>
    </w:r>
    <w:r w:rsidRPr="0028517B">
      <w:rPr>
        <w:sz w:val="20"/>
        <w:lang w:val="nb-NO"/>
      </w:rPr>
      <w:t xml:space="preserve"> jobb 61 </w:t>
    </w:r>
    <w:r w:rsidR="00B834B3">
      <w:rPr>
        <w:sz w:val="20"/>
        <w:lang w:val="nb-NO"/>
      </w:rPr>
      <w:t>14 94 22</w:t>
    </w:r>
  </w:p>
  <w:p w:rsidR="00F06E81" w:rsidRDefault="00F06E81">
    <w:pPr>
      <w:pBdr>
        <w:top w:val="single" w:sz="12" w:space="1" w:color="auto"/>
      </w:pBd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rPr>
        <w:rFonts w:ascii="Arial" w:hAnsi="Arial"/>
        <w:sz w:val="20"/>
        <w:lang w:val="nb-NO"/>
      </w:rPr>
    </w:pPr>
    <w:r w:rsidRPr="0028517B">
      <w:rPr>
        <w:sz w:val="20"/>
        <w:lang w:val="nb-NO"/>
      </w:rPr>
      <w:t>nils-fredrik.pedersen@oppland.org</w:t>
    </w:r>
  </w:p>
  <w:p w:rsidR="00F06E81" w:rsidRDefault="0039130B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9" w:lineRule="exact"/>
      <w:ind w:right="-427"/>
      <w:jc w:val="center"/>
      <w:rPr>
        <w:lang w:val="nb-NO"/>
      </w:rPr>
    </w:pPr>
    <w:r>
      <w:rPr>
        <w:noProof/>
        <w:snapToGrid/>
        <w:lang w:val="nb-NO"/>
      </w:rPr>
      <mc:AlternateContent>
        <mc:Choice Requires="wps">
          <w:drawing>
            <wp:anchor distT="0" distB="0" distL="114300" distR="114300" simplePos="0" relativeHeight="251658752" behindDoc="1" locked="1" layoutInCell="0" allowOverlap="1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120130" cy="1206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6.7pt;margin-top:0;width:481.9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" o:allowincell="f" fillcolor="black" stroked="f" strokeweight="0">
              <w10:wrap anchorx="page"/>
              <w10:anchorlock/>
            </v:rect>
          </w:pict>
        </mc:Fallback>
      </mc:AlternateContent>
    </w:r>
  </w:p>
  <w:p w:rsidR="00F06E81" w:rsidRDefault="0039130B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9" w:lineRule="exact"/>
      <w:ind w:right="-427"/>
      <w:jc w:val="center"/>
      <w:rPr>
        <w:lang w:val="nb-NO"/>
      </w:rPr>
    </w:pPr>
    <w:r>
      <w:rPr>
        <w:noProof/>
        <w:snapToGrid/>
        <w:lang w:val="nb-NO"/>
      </w:rPr>
      <mc:AlternateContent>
        <mc:Choice Requires="wps">
          <w:drawing>
            <wp:anchor distT="0" distB="0" distL="114300" distR="114300" simplePos="0" relativeHeight="251657728" behindDoc="1" locked="1" layoutInCell="0" allowOverlap="1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120130" cy="1206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6.7pt;margin-top:0;width:481.9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" o:allowincell="f" fillcolor="black" stroked="f" strokeweight="0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31" w:rsidRDefault="00525431">
      <w:r>
        <w:separator/>
      </w:r>
    </w:p>
  </w:footnote>
  <w:footnote w:type="continuationSeparator" w:id="0">
    <w:p w:rsidR="00525431" w:rsidRDefault="00525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0E" w:rsidRDefault="00755E0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0E" w:rsidRDefault="00755E0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81" w:rsidRPr="0028517B" w:rsidRDefault="0039130B" w:rsidP="0028517B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797"/>
        <w:tab w:val="left" w:pos="7922"/>
        <w:tab w:val="left" w:pos="8080"/>
        <w:tab w:val="left" w:pos="9054"/>
      </w:tabs>
      <w:ind w:right="1700"/>
      <w:rPr>
        <w:sz w:val="16"/>
        <w:szCs w:val="16"/>
        <w:lang w:val="nb-NO"/>
      </w:rPr>
    </w:pPr>
    <w:r>
      <w:rPr>
        <w:noProof/>
        <w:snapToGrid/>
        <w:lang w:val="nb-NO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4958080</wp:posOffset>
          </wp:positionH>
          <wp:positionV relativeFrom="paragraph">
            <wp:posOffset>-230505</wp:posOffset>
          </wp:positionV>
          <wp:extent cx="1455420" cy="1313180"/>
          <wp:effectExtent l="0" t="0" r="0" b="1270"/>
          <wp:wrapThrough wrapText="bothSides">
            <wp:wrapPolygon edited="0">
              <wp:start x="10178" y="627"/>
              <wp:lineTo x="7916" y="1253"/>
              <wp:lineTo x="4241" y="4387"/>
              <wp:lineTo x="4524" y="11907"/>
              <wp:lineTo x="9895" y="16294"/>
              <wp:lineTo x="1696" y="18174"/>
              <wp:lineTo x="0" y="18801"/>
              <wp:lineTo x="0" y="21308"/>
              <wp:lineTo x="16398" y="21308"/>
              <wp:lineTo x="21204" y="20994"/>
              <wp:lineTo x="21204" y="18174"/>
              <wp:lineTo x="11592" y="16294"/>
              <wp:lineTo x="17246" y="11907"/>
              <wp:lineTo x="17812" y="4700"/>
              <wp:lineTo x="13853" y="1253"/>
              <wp:lineTo x="11592" y="627"/>
              <wp:lineTo x="10178" y="627"/>
            </wp:wrapPolygon>
          </wp:wrapThrough>
          <wp:docPr id="6" name="Bilde 6" descr="ny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yn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31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17B">
      <w:rPr>
        <w:sz w:val="16"/>
        <w:szCs w:val="16"/>
        <w:lang w:val="nb-NO"/>
      </w:rPr>
      <w:tab/>
    </w:r>
    <w:r w:rsidR="0028517B">
      <w:rPr>
        <w:sz w:val="16"/>
        <w:szCs w:val="16"/>
        <w:lang w:val="nb-NO"/>
      </w:rPr>
      <w:tab/>
    </w:r>
  </w:p>
  <w:p w:rsidR="000657A5" w:rsidRDefault="00F06E81" w:rsidP="000657A5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797"/>
        <w:tab w:val="left" w:pos="7922"/>
        <w:tab w:val="left" w:pos="8080"/>
        <w:tab w:val="left" w:pos="9054"/>
      </w:tabs>
      <w:ind w:right="1700"/>
      <w:jc w:val="center"/>
      <w:rPr>
        <w:rFonts w:ascii="Arial Black" w:hAnsi="Arial Black"/>
        <w:b/>
        <w:sz w:val="40"/>
        <w:lang w:val="nb-NO"/>
      </w:rPr>
    </w:pPr>
    <w:r>
      <w:rPr>
        <w:rFonts w:ascii="Arial Black" w:hAnsi="Arial Black"/>
        <w:b/>
        <w:sz w:val="40"/>
        <w:lang w:val="nb-NO"/>
      </w:rPr>
      <w:t>Gjøvik speidergruppe</w:t>
    </w:r>
    <w:r w:rsidR="000657A5">
      <w:rPr>
        <w:rFonts w:ascii="Arial Black" w:hAnsi="Arial Black"/>
        <w:b/>
        <w:sz w:val="40"/>
        <w:lang w:val="nb-NO"/>
      </w:rPr>
      <w:t xml:space="preserve"> av NSF</w:t>
    </w:r>
  </w:p>
  <w:p w:rsidR="000657A5" w:rsidRDefault="00525431" w:rsidP="000657A5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797"/>
        <w:tab w:val="left" w:pos="7922"/>
        <w:tab w:val="left" w:pos="8080"/>
        <w:tab w:val="left" w:pos="9054"/>
      </w:tabs>
      <w:ind w:right="1700"/>
      <w:jc w:val="center"/>
      <w:rPr>
        <w:rFonts w:ascii="Arial" w:hAnsi="Arial"/>
        <w:lang w:val="nb-NO"/>
      </w:rPr>
    </w:pPr>
    <w:hyperlink r:id="rId2" w:history="1">
      <w:r w:rsidR="00FA0204" w:rsidRPr="00D60313">
        <w:rPr>
          <w:rStyle w:val="Hyperkobling"/>
          <w:rFonts w:ascii="Arial" w:hAnsi="Arial"/>
          <w:lang w:val="nb-NO"/>
        </w:rPr>
        <w:t>www.gjovikscouts.moo.no</w:t>
      </w:r>
    </w:hyperlink>
  </w:p>
  <w:p w:rsidR="000657A5" w:rsidRDefault="000657A5" w:rsidP="000657A5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797"/>
        <w:tab w:val="left" w:pos="7922"/>
        <w:tab w:val="left" w:pos="8080"/>
        <w:tab w:val="left" w:pos="9054"/>
      </w:tabs>
      <w:ind w:right="1700"/>
      <w:jc w:val="center"/>
      <w:rPr>
        <w:rFonts w:ascii="Arial" w:hAnsi="Arial"/>
        <w:lang w:val="nb-NO"/>
      </w:rPr>
    </w:pPr>
  </w:p>
  <w:p w:rsidR="00F06E81" w:rsidRDefault="00F06E81" w:rsidP="000657A5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797"/>
        <w:tab w:val="left" w:pos="7922"/>
        <w:tab w:val="left" w:pos="8080"/>
        <w:tab w:val="left" w:pos="9054"/>
      </w:tabs>
      <w:ind w:right="1700"/>
      <w:jc w:val="center"/>
      <w:rPr>
        <w:rFonts w:ascii="Arial" w:hAnsi="Arial"/>
        <w:lang w:val="nb-NO"/>
      </w:rPr>
    </w:pPr>
    <w:r>
      <w:rPr>
        <w:rFonts w:ascii="Arial" w:hAnsi="Arial"/>
        <w:lang w:val="nb-NO"/>
      </w:rPr>
      <w:t>Vestoppland krets av Norges Speiderforbund</w:t>
    </w:r>
  </w:p>
  <w:p w:rsidR="00F06E81" w:rsidRDefault="00F06E81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rPr>
        <w:lang w:val="nb-NO"/>
      </w:rPr>
    </w:pPr>
  </w:p>
  <w:p w:rsidR="00F06E81" w:rsidRDefault="0039130B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162" w:lineRule="exact"/>
      <w:jc w:val="center"/>
      <w:rPr>
        <w:lang w:val="nb-NO"/>
      </w:rPr>
    </w:pPr>
    <w:r>
      <w:rPr>
        <w:noProof/>
        <w:snapToGrid/>
        <w:lang w:val="nb-NO"/>
      </w:rPr>
      <mc:AlternateContent>
        <mc:Choice Requires="wps">
          <w:drawing>
            <wp:anchor distT="0" distB="0" distL="114300" distR="114300" simplePos="0" relativeHeight="251656704" behindDoc="1" locked="1" layoutInCell="0" allowOverlap="1">
              <wp:simplePos x="0" y="0"/>
              <wp:positionH relativeFrom="page">
                <wp:posOffset>334645</wp:posOffset>
              </wp:positionH>
              <wp:positionV relativeFrom="paragraph">
                <wp:posOffset>-33655</wp:posOffset>
              </wp:positionV>
              <wp:extent cx="6896735" cy="13652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735" cy="136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6.35pt;margin-top:-2.65pt;width:543.05pt;height:10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" o:allowincell="f" fillcolor="black" stroked="f" strokeweight="0">
              <w10:wrap anchorx="page"/>
              <w10:anchorlock/>
            </v:rect>
          </w:pict>
        </mc:Fallback>
      </mc:AlternateContent>
    </w:r>
  </w:p>
  <w:p w:rsidR="00F06E81" w:rsidRDefault="00F06E81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rPr>
        <w:lang w:val="nb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54CD"/>
    <w:multiLevelType w:val="hybridMultilevel"/>
    <w:tmpl w:val="4AE47D7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0B"/>
    <w:rsid w:val="000622F4"/>
    <w:rsid w:val="000657A5"/>
    <w:rsid w:val="001F6EBD"/>
    <w:rsid w:val="0028517B"/>
    <w:rsid w:val="00353CF4"/>
    <w:rsid w:val="0039130B"/>
    <w:rsid w:val="004025A2"/>
    <w:rsid w:val="0043516E"/>
    <w:rsid w:val="00525431"/>
    <w:rsid w:val="00755E0E"/>
    <w:rsid w:val="0081502E"/>
    <w:rsid w:val="008B5317"/>
    <w:rsid w:val="009C0826"/>
    <w:rsid w:val="009E201E"/>
    <w:rsid w:val="00A81BFA"/>
    <w:rsid w:val="00AE54B6"/>
    <w:rsid w:val="00B279D5"/>
    <w:rsid w:val="00B834B3"/>
    <w:rsid w:val="00D52444"/>
    <w:rsid w:val="00D85B5E"/>
    <w:rsid w:val="00DB3288"/>
    <w:rsid w:val="00E049FE"/>
    <w:rsid w:val="00F06E81"/>
    <w:rsid w:val="00FA0204"/>
    <w:rsid w:val="00FB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317"/>
    <w:pPr>
      <w:widowControl w:val="0"/>
    </w:pPr>
    <w:rPr>
      <w:snapToGrid w:val="0"/>
      <w:sz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3913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  <w:rsid w:val="008B5317"/>
  </w:style>
  <w:style w:type="paragraph" w:styleId="Topptekst">
    <w:name w:val="header"/>
    <w:basedOn w:val="Normal"/>
    <w:rsid w:val="008B531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B5317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FA0204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39130B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317"/>
    <w:pPr>
      <w:widowControl w:val="0"/>
    </w:pPr>
    <w:rPr>
      <w:snapToGrid w:val="0"/>
      <w:sz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3913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  <w:rsid w:val="008B5317"/>
  </w:style>
  <w:style w:type="paragraph" w:styleId="Topptekst">
    <w:name w:val="header"/>
    <w:basedOn w:val="Normal"/>
    <w:rsid w:val="008B531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B5317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FA0204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39130B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ovikscouts.moo.no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pe2911\AppData\Roaming\Microsoft\Maler\Private%20maler\Gj&#248;vik%20speidergruppe.do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Gjøvik speidergruppe.dot</Template>
  <TotalTime>7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3</vt:i4>
      </vt:variant>
    </vt:vector>
  </HeadingPairs>
  <TitlesOfParts>
    <vt:vector size="4" baseType="lpstr">
      <vt:lpstr> </vt:lpstr>
      <vt:lpstr/>
      <vt:lpstr/>
      <vt:lpstr>RAPPORT 2012 FRA KANOGRUPPE ØST</vt:lpstr>
    </vt:vector>
  </TitlesOfParts>
  <Company>Microsoft</Company>
  <LinksUpToDate>false</LinksUpToDate>
  <CharactersWithSpaces>1040</CharactersWithSpaces>
  <SharedDoc>false</SharedDoc>
  <HLinks>
    <vt:vector size="6" baseType="variant">
      <vt:variant>
        <vt:i4>2228270</vt:i4>
      </vt:variant>
      <vt:variant>
        <vt:i4>0</vt:i4>
      </vt:variant>
      <vt:variant>
        <vt:i4>0</vt:i4>
      </vt:variant>
      <vt:variant>
        <vt:i4>5</vt:i4>
      </vt:variant>
      <vt:variant>
        <vt:lpwstr>http://www.gjovikscouts.moo.no/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 Nils-Fredrik - Gjøvik videregående skole</dc:creator>
  <cp:lastModifiedBy>Pedersen Nils-Fredrik - Gjøvik videregående skole</cp:lastModifiedBy>
  <cp:revision>1</cp:revision>
  <cp:lastPrinted>1900-12-31T23:00:00Z</cp:lastPrinted>
  <dcterms:created xsi:type="dcterms:W3CDTF">2013-01-20T16:00:00Z</dcterms:created>
  <dcterms:modified xsi:type="dcterms:W3CDTF">2013-01-20T16:07:00Z</dcterms:modified>
</cp:coreProperties>
</file>